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FE30" w14:textId="77777777" w:rsidR="002C7DCB" w:rsidRPr="002C7DCB" w:rsidRDefault="002C7DCB" w:rsidP="002C7DCB">
      <w:pPr>
        <w:spacing w:after="240" w:line="240" w:lineRule="auto"/>
        <w:rPr>
          <w:rFonts w:ascii="Trebuchet MS" w:eastAsia="Times New Roman" w:hAnsi="Trebuchet MS" w:cs="Times New Roman"/>
          <w:b/>
          <w:sz w:val="32"/>
          <w:lang w:eastAsia="fi-FI"/>
        </w:rPr>
      </w:pPr>
      <w:r w:rsidRPr="002C7DCB">
        <w:rPr>
          <w:rFonts w:ascii="Trebuchet MS" w:eastAsia="Times New Roman" w:hAnsi="Trebuchet MS" w:cs="Times New Roman"/>
          <w:b/>
          <w:sz w:val="32"/>
          <w:lang w:eastAsia="fi-FI"/>
        </w:rPr>
        <w:t>Munuaisen ja munuaissiirrännäisen ultraäänitutkimus</w:t>
      </w:r>
    </w:p>
    <w:p w14:paraId="6A3A638F" w14:textId="77777777" w:rsidR="002C7DCB" w:rsidRPr="002C7DCB" w:rsidRDefault="002C7DCB" w:rsidP="002C7DCB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Sinulle on varattu ultraäänitutkimus, missä tutkitaan munuaisia tai siirrännäismunuaista. Tutkimuksessa ei käytetä röntgensäteitä.</w:t>
      </w:r>
      <w:r w:rsidRPr="002C7DCB">
        <w:rPr>
          <w:rFonts w:ascii="Trebuchet MS" w:eastAsia="Times New Roman" w:hAnsi="Trebuchet MS" w:cs="Arial"/>
          <w:szCs w:val="24"/>
          <w:lang w:eastAsia="fi-FI"/>
        </w:rPr>
        <w:t xml:space="preserve"> Tarvittaessa tutkimusta voidaan täydentää tehosteaineella, mikä ei sisällä jodia.</w:t>
      </w:r>
    </w:p>
    <w:p w14:paraId="5D0A42E8" w14:textId="77777777" w:rsidR="002C7DCB" w:rsidRPr="002C7DCB" w:rsidRDefault="002C7DCB" w:rsidP="002C7DCB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2C7DCB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 xml:space="preserve">Toimenpiteeseen valmistautuminen </w:t>
      </w:r>
    </w:p>
    <w:p w14:paraId="6DB5B5F0" w14:textId="77777777" w:rsidR="002C7DCB" w:rsidRPr="002C7DCB" w:rsidRDefault="002C7DCB" w:rsidP="002C7DCB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Esivalmisteluja ultraäänitutkimukseen ei ole, joten voit syödä ja juoda normaalisti.</w:t>
      </w:r>
    </w:p>
    <w:p w14:paraId="6F11BB76" w14:textId="77777777" w:rsidR="002C7DCB" w:rsidRPr="002C7DCB" w:rsidRDefault="002C7DCB" w:rsidP="002C7DCB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2C7DCB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 xml:space="preserve">Tutkimuksen suorittaminen </w:t>
      </w:r>
    </w:p>
    <w:p w14:paraId="165180B3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Tutkimus kestää noin 20 minuuttia.</w:t>
      </w:r>
    </w:p>
    <w:p w14:paraId="4FC31CFB" w14:textId="77777777" w:rsidR="002C7DCB" w:rsidRPr="002C7DCB" w:rsidRDefault="002C7DCB" w:rsidP="002C7DCB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0B3BADBE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Röntgenhoitaja valmistelee sinut toimenpiteeseen ja avustaa lääkäriä. Röntgenlääkäri suorittaa tutkimuksen ja antaa lausunnon.</w:t>
      </w:r>
    </w:p>
    <w:p w14:paraId="0B84FC5D" w14:textId="77777777" w:rsidR="002C7DCB" w:rsidRPr="002C7DCB" w:rsidRDefault="002C7DCB" w:rsidP="002C7DCB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07D220F4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Tutkimuksen ajan olet makuulla, vatsa paljaaksi riisuttuna. Aluksi röntgenlääkäri levittää iholle huoneenlämpöistä, vesiliukoista ultraäänihyytelöä. Tämän jälkeen iholla liikutellaan pientä ultraäänianturia ultraäänikuvan aikaansaamiseksi. Tehosteultraäänitutkimuksessa laitetaan laskimokanyyli, jonka kautta ruiskutetaan tehosteainetta</w:t>
      </w:r>
    </w:p>
    <w:p w14:paraId="2346E7B7" w14:textId="77777777" w:rsidR="002C7DCB" w:rsidRPr="002C7DCB" w:rsidRDefault="002C7DCB" w:rsidP="002C7DCB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2C7DCB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>Tutkimuksen jälkeen huomioitavaa</w:t>
      </w:r>
    </w:p>
    <w:p w14:paraId="72341E5C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Tutkimuksen jälkeen ei ole rajoituksia eikä jälkihoitoa. Jos on käytetty tehosteainetta, niin seuranta on 30min.</w:t>
      </w:r>
    </w:p>
    <w:p w14:paraId="547DA92E" w14:textId="77777777" w:rsidR="002C7DCB" w:rsidRPr="002C7DCB" w:rsidRDefault="002C7DCB" w:rsidP="002C7DCB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73D029FE" w14:textId="77777777" w:rsidR="002C7DCB" w:rsidRPr="002C7DCB" w:rsidRDefault="002C7DCB" w:rsidP="002C7DCB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Tiedon tutkimuksen ja näytteiden tuloksesta antaa hoitava lääkäri.</w:t>
      </w:r>
    </w:p>
    <w:p w14:paraId="13E7DEC7" w14:textId="77777777" w:rsidR="002C7DCB" w:rsidRPr="002C7DCB" w:rsidRDefault="002C7DCB" w:rsidP="002C7DCB">
      <w:pPr>
        <w:keepNext/>
        <w:tabs>
          <w:tab w:val="left" w:pos="8670"/>
        </w:tabs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2C7DCB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>Yhteystiedot</w:t>
      </w:r>
      <w:r w:rsidRPr="002C7DCB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ab/>
      </w:r>
    </w:p>
    <w:p w14:paraId="415A222E" w14:textId="77777777" w:rsidR="002C7DCB" w:rsidRPr="002C7DCB" w:rsidRDefault="002C7DCB" w:rsidP="002C7DCB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 xml:space="preserve">Mikäli haluat lisätietoja suunnitellusta ultraäänitutkimuksesta, ota yhteyttä arkisin siihen röntgenyksikköön, mistä aikasi on varattu. </w:t>
      </w:r>
    </w:p>
    <w:p w14:paraId="39DE06CB" w14:textId="77777777" w:rsidR="002C7DCB" w:rsidRPr="002C7DCB" w:rsidRDefault="002C7DCB" w:rsidP="002C7DCB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15B7698C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b/>
          <w:lang w:eastAsia="fi-FI"/>
        </w:rPr>
        <w:t>Oulun yliopistollinen sairaala</w:t>
      </w:r>
      <w:r w:rsidRPr="002C7DCB">
        <w:rPr>
          <w:rFonts w:ascii="Trebuchet MS" w:eastAsia="Times New Roman" w:hAnsi="Trebuchet MS" w:cs="Times New Roman"/>
          <w:lang w:eastAsia="fi-FI"/>
        </w:rPr>
        <w:t>, puh. 040 5811728:</w:t>
      </w:r>
    </w:p>
    <w:p w14:paraId="3858E47F" w14:textId="2447465E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G</w:t>
      </w:r>
      <w:r w:rsidR="00322CDB">
        <w:rPr>
          <w:rFonts w:ascii="Trebuchet MS" w:eastAsia="Times New Roman" w:hAnsi="Trebuchet MS" w:cs="Times New Roman"/>
          <w:lang w:eastAsia="fi-FI"/>
        </w:rPr>
        <w:t>-kuvantaminen</w:t>
      </w:r>
      <w:r w:rsidRPr="002C7DCB">
        <w:rPr>
          <w:rFonts w:ascii="Trebuchet MS" w:eastAsia="Times New Roman" w:hAnsi="Trebuchet MS" w:cs="Times New Roman"/>
          <w:lang w:eastAsia="fi-FI"/>
        </w:rPr>
        <w:t>: sisäänkäynti G (Kiviharjuntie 9, Oulu), R-kerros.</w:t>
      </w:r>
    </w:p>
    <w:p w14:paraId="45429E4C" w14:textId="30C3F23A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lang w:eastAsia="fi-FI"/>
        </w:rPr>
        <w:t>F</w:t>
      </w:r>
      <w:r w:rsidR="00322CDB">
        <w:rPr>
          <w:rFonts w:ascii="Trebuchet MS" w:eastAsia="Times New Roman" w:hAnsi="Trebuchet MS" w:cs="Times New Roman"/>
          <w:lang w:eastAsia="fi-FI"/>
        </w:rPr>
        <w:t>-kuvantaminen</w:t>
      </w:r>
      <w:r w:rsidRPr="002C7DCB">
        <w:rPr>
          <w:rFonts w:ascii="Trebuchet MS" w:eastAsia="Times New Roman" w:hAnsi="Trebuchet MS" w:cs="Times New Roman"/>
          <w:lang w:eastAsia="fi-FI"/>
        </w:rPr>
        <w:t>: sisäänkäynti N (Kajaanintie 50, Oulu) tai G (Kiviharjuntie 9, Oulu), sijainti N4, 1. kerros, aula 2.</w:t>
      </w:r>
    </w:p>
    <w:p w14:paraId="27BFB25C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002A4AB8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b/>
          <w:lang w:eastAsia="fi-FI"/>
        </w:rPr>
        <w:t>Oulaskankaan sairaalan röntgen:</w:t>
      </w:r>
      <w:r w:rsidRPr="002C7DCB">
        <w:rPr>
          <w:rFonts w:ascii="Trebuchet MS" w:eastAsia="Times New Roman" w:hAnsi="Trebuchet MS" w:cs="Times New Roman"/>
          <w:lang w:eastAsia="fi-FI"/>
        </w:rPr>
        <w:t xml:space="preserve"> Oulaistenkatu 5, Oulainen. A-ovi, 1. kerros. Puh. 08 3157619</w:t>
      </w:r>
    </w:p>
    <w:p w14:paraId="71811968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00B89D34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C7DCB">
        <w:rPr>
          <w:rFonts w:ascii="Trebuchet MS" w:eastAsia="Times New Roman" w:hAnsi="Trebuchet MS" w:cs="Times New Roman"/>
          <w:b/>
          <w:lang w:eastAsia="fi-FI"/>
        </w:rPr>
        <w:t>Raahen sairaalan röntgen</w:t>
      </w:r>
      <w:r w:rsidRPr="002C7DCB">
        <w:rPr>
          <w:rFonts w:ascii="Trebuchet MS" w:eastAsia="Times New Roman" w:hAnsi="Trebuchet MS" w:cs="Times New Roman"/>
          <w:lang w:eastAsia="fi-FI"/>
        </w:rPr>
        <w:t xml:space="preserve">: Rantakatu 4, Raahe, puh. 040 1357970. Pysäköinti Tauno Kiesvaaran väylän P-alueen merkityille paikoille. </w:t>
      </w:r>
    </w:p>
    <w:p w14:paraId="45737D7A" w14:textId="77777777" w:rsidR="002C7DCB" w:rsidRPr="002C7DCB" w:rsidRDefault="002C7DCB" w:rsidP="002C7DCB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7AA183E4" w14:textId="77777777" w:rsidR="002C7DCB" w:rsidRPr="002C7DCB" w:rsidRDefault="002C7DCB" w:rsidP="002C7DCB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3156AA15" w14:textId="0E260AF4" w:rsidR="005F4A3B" w:rsidRPr="00150F43" w:rsidRDefault="005F4A3B" w:rsidP="00150F43"/>
    <w:sectPr w:rsidR="005F4A3B" w:rsidRPr="00150F43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7FE016C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7DCB">
          <w:rPr>
            <w:sz w:val="16"/>
            <w:szCs w:val="16"/>
          </w:rPr>
          <w:t>Munuaisen ja munuaissiirrännäisen ultraäänitutkimus oys kuv pot.docx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C829775" w:rsidR="000631E7" w:rsidRDefault="00780235" w:rsidP="004B08C1">
              <w:pPr>
                <w:pStyle w:val="Eivli"/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0F43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C7DCB"/>
    <w:rsid w:val="002D47B0"/>
    <w:rsid w:val="002E0C11"/>
    <w:rsid w:val="002E5369"/>
    <w:rsid w:val="002F25A6"/>
    <w:rsid w:val="002F4C13"/>
    <w:rsid w:val="00311153"/>
    <w:rsid w:val="0031457A"/>
    <w:rsid w:val="00322CDB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0235"/>
    <w:rsid w:val="00787340"/>
    <w:rsid w:val="007B5316"/>
    <w:rsid w:val="007C2CF6"/>
    <w:rsid w:val="007C4B6F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84B1E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2949"/>
    <w:rsid w:val="00E04FF8"/>
    <w:rsid w:val="00E05ABD"/>
    <w:rsid w:val="00E53142"/>
    <w:rsid w:val="00E623B0"/>
    <w:rsid w:val="00E73F23"/>
    <w:rsid w:val="00E81B26"/>
    <w:rsid w:val="00E85458"/>
    <w:rsid w:val="00E91FC2"/>
    <w:rsid w:val="00E92FE5"/>
    <w:rsid w:val="00EA0E06"/>
    <w:rsid w:val="00EC0A65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150F43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i:0#.w|oysnet\laurilhi</DisplayName>
        <AccountId>1589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KA1AE Munuaisten ultraäänitutkimus</TermName>
          <TermId xmlns="http://schemas.microsoft.com/office/infopath/2007/PartnerControls">6518fd15-0985-4b42-9dd9-9c98ad1410f8</TermId>
        </TermInfo>
        <TermInfo xmlns="http://schemas.microsoft.com/office/infopath/2007/PartnerControls">
          <TermName xmlns="http://schemas.microsoft.com/office/infopath/2007/PartnerControls">KA2AE Munuaissiirrännäisen ultraäänitutkimus</TermName>
          <TermId xmlns="http://schemas.microsoft.com/office/infopath/2007/PartnerControls">e04bacdd-4487-4257-ac4d-628d9c00339c</TermId>
        </TermInfo>
      </Terms>
    </pa7e7d0fcfad4aa78a62dd1f52bdaa2b>
    <Dokumjentin_x0020_hyväksyjä xmlns="0af04246-5dcb-4e38-b8a1-4adaeb368127">
      <UserInfo>
        <DisplayName>i:0#.w|oysnet\mattilla</DisplayName>
        <AccountId>203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66</Value>
      <Value>46</Value>
      <Value>1779</Value>
      <Value>44</Value>
      <Value>41</Value>
      <Value>57</Value>
      <Value>327</Value>
      <Value>2</Value>
    </TaxCatchAll>
    <_dlc_DocId xmlns="d3e50268-7799-48af-83c3-9a9b063078bc">PPSHP-1316381239-3573</_dlc_DocId>
    <_dlc_DocIdUrl xmlns="d3e50268-7799-48af-83c3-9a9b063078bc">
      <Url>https://julkaisu.oysnet.ppshp.fi/_layouts/15/DocIdRedir.aspx?ID=PPSHP-1316381239-3573</Url>
      <Description>PPSHP-1316381239-3573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b08c416-572e-442b-a347-f91f920b03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65953-F0E2-4B0E-99C5-F950C236C0D6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DD0782-CB49-46C4-A28D-8C0FD7DC8406}"/>
</file>

<file path=customXml/itemProps6.xml><?xml version="1.0" encoding="utf-8"?>
<ds:datastoreItem xmlns:ds="http://schemas.openxmlformats.org/officeDocument/2006/customXml" ds:itemID="{7DF46A4B-A3FF-4850-8E23-CBC565335AC1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1</Pages>
  <Words>191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Munuaisen ja munuaissiirrännäisen ultraäänitutkimus oys kuv pot.docx</dc:title>
  <dc:subject/>
  <dc:creator>Hietapelto Päivi</dc:creator>
  <cp:keywords/>
  <dc:description/>
  <cp:lastModifiedBy>Partanen Minna</cp:lastModifiedBy>
  <cp:revision>3</cp:revision>
  <dcterms:created xsi:type="dcterms:W3CDTF">2024-10-14T10:18:00Z</dcterms:created>
  <dcterms:modified xsi:type="dcterms:W3CDTF">2024-10-14T10:28:00Z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Kohdeorganisaatio">
    <vt:lpwstr>41;#Kuvantaminen|13fd9652-4cc4-4c00-9faf-49cd9c600ecb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fa098f3d-a181-4ee8-9325-b7ed20aa691c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1779;#5.8.2 Potilasohjeet|eebb718e-3c2f-4889-8ef6-1fab6daf824e</vt:lpwstr>
  </property>
  <property fmtid="{D5CDD505-2E9C-101B-9397-08002B2CF9AE}" pid="14" name="Kuvantamisen ohjeen tutkimusryhmät (sisältötyypin metatieto)">
    <vt:lpwstr>57;#Ultraääni|4f08c06f-311d-4072-8d29-e53fb16e4043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66;#KA1AE Munuaisten ultraäänitutkimus|6518fd15-0985-4b42-9dd9-9c98ad1410f8;#327;#KA2AE Munuaissiirrännäisen ultraäänitutkimus|e04bacdd-4487-4257-ac4d-628d9c00339c</vt:lpwstr>
  </property>
  <property fmtid="{D5CDD505-2E9C-101B-9397-08002B2CF9AE}" pid="17" name="Order">
    <vt:r8>357300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